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kern w:val="0"/>
          <w:sz w:val="22"/>
          <w:szCs w:val="22"/>
        </w:rPr>
        <w:alias w:val="Resume Name"/>
        <w:tag w:val="Resume Name"/>
        <w:id w:val="-104278397"/>
        <w:placeholder>
          <w:docPart w:val="17FF2B318966488B9349AA00A9E7989F"/>
        </w:placeholder>
        <w:docPartList>
          <w:docPartGallery w:val="Quick Parts"/>
          <w:docPartCategory w:val=" Resume Name"/>
        </w:docPartList>
      </w:sdtPr>
      <w:sdtEndPr/>
      <w:sdtContent>
        <w:p w:rsidR="00DD39B7" w:rsidRPr="00333CCF" w:rsidRDefault="00B256E6">
          <w:pPr>
            <w:pStyle w:val="Title"/>
            <w:rPr>
              <w:lang w:val="fr-CA"/>
            </w:rPr>
          </w:pPr>
          <w:sdt>
            <w:sdtPr>
              <w:rPr>
                <w:lang w:val="fr-CA"/>
              </w:rPr>
              <w:alias w:val="Author"/>
              <w:tag w:val=""/>
              <w:id w:val="1823003119"/>
              <w:placeholder>
                <w:docPart w:val="607576DA754749BCBFFED59B917229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333CCF" w:rsidRPr="00333CCF">
                <w:rPr>
                  <w:lang w:val="fr-CA"/>
                </w:rPr>
                <w:t>Ryan young</w:t>
              </w:r>
            </w:sdtContent>
          </w:sdt>
        </w:p>
        <w:sdt>
          <w:sdtPr>
            <w:rPr>
              <w:lang w:val="fr-CA"/>
            </w:rPr>
            <w:alias w:val="E-mail Address"/>
            <w:tag w:val=""/>
            <w:id w:val="527535243"/>
            <w:placeholder>
              <w:docPart w:val="024712234C9148FF9023E8A1FF44DD14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:rsidR="00DD39B7" w:rsidRPr="00333CCF" w:rsidRDefault="00333CCF">
              <w:pPr>
                <w:pStyle w:val="NoSpacing"/>
                <w:rPr>
                  <w:lang w:val="fr-CA"/>
                </w:rPr>
              </w:pPr>
              <w:r w:rsidRPr="00333CCF">
                <w:rPr>
                  <w:lang w:val="fr-CA"/>
                </w:rPr>
                <w:t>Young.586@hotmail.com</w:t>
              </w:r>
            </w:p>
          </w:sdtContent>
        </w:sdt>
        <w:sdt>
          <w:sdtPr>
            <w:rPr>
              <w:lang w:val="fr-CA"/>
            </w:rPr>
            <w:alias w:val="Address"/>
            <w:tag w:val=""/>
            <w:id w:val="539556739"/>
            <w:placeholder>
              <w:docPart w:val="CD4D4322C6814F16A6233ABBD4BD42BD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:rsidR="00DD39B7" w:rsidRPr="00160F84" w:rsidRDefault="00333CCF">
              <w:pPr>
                <w:pStyle w:val="NoSpacing"/>
                <w:rPr>
                  <w:lang w:val="fr-CA"/>
                </w:rPr>
              </w:pPr>
              <w:r w:rsidRPr="00160F84">
                <w:rPr>
                  <w:lang w:val="fr-CA"/>
                </w:rPr>
                <w:t xml:space="preserve">355 Route </w:t>
              </w:r>
              <w:r w:rsidR="00160F84" w:rsidRPr="00160F84">
                <w:rPr>
                  <w:lang w:val="fr-CA"/>
                </w:rPr>
                <w:t>de la Chute du Huit</w:t>
              </w:r>
              <w:r w:rsidR="00160F84">
                <w:rPr>
                  <w:lang w:val="fr-CA"/>
                </w:rPr>
                <w:t>, Notre-Dame-de-Montauban, QC G0X 1W0</w:t>
              </w:r>
            </w:p>
          </w:sdtContent>
        </w:sdt>
        <w:sdt>
          <w:sdtPr>
            <w:rPr>
              <w:lang w:val="fr-CA"/>
            </w:rPr>
            <w:alias w:val="Phone"/>
            <w:tag w:val=""/>
            <w:id w:val="1357783703"/>
            <w:placeholder>
              <w:docPart w:val="A98734BA716B47EB8DEDBBF0A3AA9BBD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:rsidR="00DD39B7" w:rsidRPr="008534B7" w:rsidRDefault="00160F84" w:rsidP="00901F85">
              <w:pPr>
                <w:pStyle w:val="NoSpacing"/>
                <w:rPr>
                  <w:lang w:val="fr-CA"/>
                </w:rPr>
              </w:pPr>
              <w:r w:rsidRPr="008534B7">
                <w:rPr>
                  <w:lang w:val="fr-CA"/>
                </w:rPr>
                <w:t>(250) 686 6103</w:t>
              </w:r>
            </w:p>
          </w:sdtContent>
        </w:sdt>
      </w:sdtContent>
    </w:sdt>
    <w:p w:rsidR="00DD39B7" w:rsidRPr="008534B7" w:rsidRDefault="0062796E">
      <w:pPr>
        <w:pStyle w:val="SectionHeading"/>
        <w:rPr>
          <w:b/>
          <w:u w:val="single"/>
          <w:lang w:val="fr-CA"/>
        </w:rPr>
      </w:pPr>
      <w:r w:rsidRPr="008534B7">
        <w:rPr>
          <w:b/>
          <w:u w:val="single"/>
          <w:lang w:val="fr-CA"/>
        </w:rPr>
        <w:t>O</w:t>
      </w:r>
      <w:r w:rsidR="00901F85" w:rsidRPr="008534B7">
        <w:rPr>
          <w:b/>
          <w:u w:val="single"/>
          <w:lang w:val="fr-CA"/>
        </w:rPr>
        <w:t>bjeCTIFS</w:t>
      </w:r>
    </w:p>
    <w:p w:rsidR="00DD39B7" w:rsidRDefault="008534B7">
      <w:pPr>
        <w:rPr>
          <w:lang w:val="fr-CA"/>
        </w:rPr>
      </w:pPr>
      <w:r w:rsidRPr="008534B7">
        <w:rPr>
          <w:lang w:val="fr-CA"/>
        </w:rPr>
        <w:t xml:space="preserve">Avoir une présence professionnelle et courtoise dans la municipalité </w:t>
      </w:r>
    </w:p>
    <w:p w:rsidR="00522D3F" w:rsidRPr="008534B7" w:rsidRDefault="00FE745F">
      <w:pPr>
        <w:rPr>
          <w:lang w:val="fr-CA"/>
        </w:rPr>
      </w:pPr>
      <w:r>
        <w:rPr>
          <w:lang w:val="fr-CA"/>
        </w:rPr>
        <w:t xml:space="preserve">Minimiser les risques et les dommages environnementaux </w:t>
      </w:r>
    </w:p>
    <w:p w:rsidR="00DD39B7" w:rsidRPr="00C94307" w:rsidRDefault="0062796E">
      <w:pPr>
        <w:pStyle w:val="SectionHeading"/>
        <w:rPr>
          <w:u w:val="single"/>
          <w:lang w:val="fr-CA"/>
        </w:rPr>
      </w:pPr>
      <w:r w:rsidRPr="00C94307">
        <w:rPr>
          <w:u w:val="single"/>
          <w:lang w:val="fr-CA"/>
        </w:rPr>
        <w:t>Education</w:t>
      </w:r>
    </w:p>
    <w:p w:rsidR="00DD39B7" w:rsidRPr="00F234F4" w:rsidRDefault="00901F85">
      <w:pPr>
        <w:pStyle w:val="Subsection"/>
        <w:rPr>
          <w:lang w:val="fr-CA"/>
        </w:rPr>
      </w:pPr>
      <w:bookmarkStart w:id="0" w:name="OLE_LINK30"/>
      <w:bookmarkStart w:id="1" w:name="OLE_LINK31"/>
      <w:r w:rsidRPr="00F234F4">
        <w:rPr>
          <w:lang w:val="fr-CA"/>
        </w:rPr>
        <w:t>FORMATION AUX METIERS</w:t>
      </w:r>
      <w:r w:rsidR="00BE3C85">
        <w:rPr>
          <w:lang w:val="fr-CA"/>
        </w:rPr>
        <w:t xml:space="preserve"> DANS LES FORCES ARMEES CANADIENNES</w:t>
      </w:r>
    </w:p>
    <w:bookmarkEnd w:id="0"/>
    <w:bookmarkEnd w:id="1"/>
    <w:p w:rsidR="00DD39B7" w:rsidRPr="00F234F4" w:rsidRDefault="00BE3C85">
      <w:pPr>
        <w:rPr>
          <w:color w:val="000000" w:themeColor="text1"/>
          <w:lang w:val="fr-CA"/>
        </w:rPr>
      </w:pPr>
      <w:r>
        <w:rPr>
          <w:color w:val="000000" w:themeColor="text1"/>
          <w:lang w:val="fr-CA"/>
        </w:rPr>
        <w:t>Apprentissage termine-</w:t>
      </w:r>
      <w:r w:rsidR="00795160">
        <w:rPr>
          <w:color w:val="000000" w:themeColor="text1"/>
          <w:lang w:val="fr-CA"/>
        </w:rPr>
        <w:tab/>
      </w:r>
      <w:r w:rsidR="00F234F4" w:rsidRPr="00F234F4">
        <w:rPr>
          <w:color w:val="000000" w:themeColor="text1"/>
          <w:lang w:val="fr-CA"/>
        </w:rPr>
        <w:t>28-JUL-2011</w:t>
      </w:r>
    </w:p>
    <w:p w:rsidR="00F234F4" w:rsidRPr="00C94307" w:rsidRDefault="00F234F4">
      <w:pPr>
        <w:rPr>
          <w:rStyle w:val="IntenseEmphasis"/>
          <w:color w:val="000000" w:themeColor="text1"/>
          <w:lang w:val="fr-CA"/>
        </w:rPr>
      </w:pPr>
      <w:r w:rsidRPr="00C94307">
        <w:rPr>
          <w:color w:val="000000" w:themeColor="text1"/>
          <w:lang w:val="fr-CA"/>
        </w:rPr>
        <w:t>Compagnon complet</w:t>
      </w:r>
      <w:r w:rsidR="00BE3C85">
        <w:rPr>
          <w:color w:val="000000" w:themeColor="text1"/>
          <w:lang w:val="fr-CA"/>
        </w:rPr>
        <w:t>-</w:t>
      </w:r>
      <w:r w:rsidR="00BE3C85">
        <w:rPr>
          <w:color w:val="000000" w:themeColor="text1"/>
          <w:lang w:val="fr-CA"/>
        </w:rPr>
        <w:tab/>
      </w:r>
      <w:r w:rsidR="00795160" w:rsidRPr="00C94307">
        <w:rPr>
          <w:color w:val="000000" w:themeColor="text1"/>
          <w:lang w:val="fr-CA"/>
        </w:rPr>
        <w:tab/>
      </w:r>
      <w:r w:rsidRPr="00C94307">
        <w:rPr>
          <w:color w:val="000000" w:themeColor="text1"/>
          <w:lang w:val="fr-CA"/>
        </w:rPr>
        <w:t>10-JUN-2014</w:t>
      </w:r>
    </w:p>
    <w:p w:rsidR="00DD39B7" w:rsidRPr="00C94307" w:rsidRDefault="0062796E">
      <w:pPr>
        <w:pStyle w:val="SectionHeading"/>
        <w:rPr>
          <w:u w:val="single"/>
          <w:lang w:val="fr-CA"/>
        </w:rPr>
      </w:pPr>
      <w:r w:rsidRPr="00C94307">
        <w:rPr>
          <w:u w:val="single"/>
          <w:lang w:val="fr-CA"/>
        </w:rPr>
        <w:t>Experience</w:t>
      </w:r>
    </w:p>
    <w:p w:rsidR="00DD39B7" w:rsidRPr="00C94307" w:rsidRDefault="00901F85">
      <w:pPr>
        <w:pStyle w:val="Subsection"/>
        <w:rPr>
          <w:lang w:val="fr-CA"/>
        </w:rPr>
      </w:pPr>
      <w:r w:rsidRPr="00C94307">
        <w:rPr>
          <w:lang w:val="fr-CA"/>
        </w:rPr>
        <w:t>FORCES</w:t>
      </w:r>
      <w:r w:rsidR="00C94307">
        <w:rPr>
          <w:lang w:val="fr-CA"/>
        </w:rPr>
        <w:t xml:space="preserve"> ARMEES CANADIENNES</w:t>
      </w:r>
    </w:p>
    <w:p w:rsidR="00901F85" w:rsidRPr="00C94307" w:rsidRDefault="00901F85">
      <w:pPr>
        <w:pStyle w:val="Subsection"/>
        <w:rPr>
          <w:vanish/>
          <w:lang w:val="fr-CA"/>
          <w:specVanish/>
        </w:rPr>
      </w:pPr>
    </w:p>
    <w:p w:rsidR="00DD39B7" w:rsidRPr="00C94307" w:rsidRDefault="00C94307">
      <w:pPr>
        <w:pStyle w:val="NoSpacing"/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fr-CA"/>
        </w:rPr>
      </w:pPr>
      <w:r w:rsidRPr="00C94307">
        <w:rPr>
          <w:rFonts w:asciiTheme="majorHAnsi" w:eastAsiaTheme="majorEastAsia" w:hAnsiTheme="majorHAnsi" w:cstheme="majorBidi"/>
          <w:color w:val="7A7A7A" w:themeColor="accent1"/>
          <w:sz w:val="26"/>
          <w:szCs w:val="26"/>
          <w:lang w:val="fr-CA"/>
        </w:rPr>
        <w:t>MARINE ROYAL CANADIENNE</w:t>
      </w:r>
    </w:p>
    <w:p w:rsidR="00DD39B7" w:rsidRPr="00C94307" w:rsidRDefault="00901F85">
      <w:pPr>
        <w:rPr>
          <w:rStyle w:val="Emphasis"/>
          <w:lang w:val="fr-CA"/>
        </w:rPr>
      </w:pPr>
      <w:r w:rsidRPr="00C94307">
        <w:rPr>
          <w:rStyle w:val="IntenseEmphasis"/>
          <w:color w:val="000000" w:themeColor="text1"/>
          <w:lang w:val="fr-CA"/>
        </w:rPr>
        <w:t xml:space="preserve">Marine </w:t>
      </w:r>
      <w:r w:rsidR="008534B7">
        <w:rPr>
          <w:rStyle w:val="IntenseEmphasis"/>
          <w:color w:val="000000" w:themeColor="text1"/>
          <w:lang w:val="fr-CA"/>
        </w:rPr>
        <w:t>T</w:t>
      </w:r>
      <w:r w:rsidR="00C94307" w:rsidRPr="00C94307">
        <w:rPr>
          <w:rStyle w:val="IntenseEmphasis"/>
          <w:color w:val="000000" w:themeColor="text1"/>
          <w:lang w:val="fr-CA"/>
        </w:rPr>
        <w:t>echnicien</w:t>
      </w:r>
      <w:r w:rsidR="0062796E" w:rsidRPr="00C94307">
        <w:rPr>
          <w:rStyle w:val="IntenseEmphasis"/>
          <w:lang w:val="fr-CA"/>
        </w:rPr>
        <w:t xml:space="preserve"> </w:t>
      </w:r>
      <w:r w:rsidRPr="00C94307">
        <w:rPr>
          <w:rStyle w:val="Emphasis"/>
          <w:lang w:val="fr-CA"/>
        </w:rPr>
        <w:t>2009</w:t>
      </w:r>
      <w:r w:rsidR="0062796E" w:rsidRPr="00C94307">
        <w:rPr>
          <w:rStyle w:val="Emphasis"/>
          <w:lang w:val="fr-CA"/>
        </w:rPr>
        <w:t xml:space="preserve"> – </w:t>
      </w:r>
      <w:r w:rsidR="00C94307" w:rsidRPr="00C94307">
        <w:rPr>
          <w:rStyle w:val="Emphasis"/>
          <w:lang w:val="fr-CA"/>
        </w:rPr>
        <w:t>Présent</w:t>
      </w:r>
    </w:p>
    <w:p w:rsidR="00DD39B7" w:rsidRDefault="00C94307">
      <w:pPr>
        <w:rPr>
          <w:lang w:val="fr-CA"/>
        </w:rPr>
      </w:pPr>
      <w:r w:rsidRPr="00C94307">
        <w:rPr>
          <w:lang w:val="fr-CA"/>
        </w:rPr>
        <w:t>Analyse et traitement de l’eau douce</w:t>
      </w:r>
    </w:p>
    <w:p w:rsidR="00BE3C85" w:rsidRPr="00C94307" w:rsidRDefault="00BE3C85">
      <w:pPr>
        <w:rPr>
          <w:lang w:val="fr-CA"/>
        </w:rPr>
      </w:pPr>
      <w:r>
        <w:rPr>
          <w:lang w:val="fr-CA"/>
        </w:rPr>
        <w:t xml:space="preserve">Systèmes de collecte et de traitement des eaux usées </w:t>
      </w:r>
    </w:p>
    <w:p w:rsidR="00C94307" w:rsidRDefault="00C94307">
      <w:pPr>
        <w:rPr>
          <w:lang w:val="fr-CA"/>
        </w:rPr>
      </w:pPr>
      <w:r>
        <w:rPr>
          <w:lang w:val="fr-CA"/>
        </w:rPr>
        <w:t>Inspection et réparation des systèmes et équipements de plomberie</w:t>
      </w:r>
    </w:p>
    <w:p w:rsidR="00C94307" w:rsidRDefault="00C94307">
      <w:pPr>
        <w:rPr>
          <w:lang w:val="fr-CA"/>
        </w:rPr>
      </w:pPr>
      <w:r>
        <w:rPr>
          <w:lang w:val="fr-CA"/>
        </w:rPr>
        <w:t>Différents types de soudure</w:t>
      </w:r>
    </w:p>
    <w:p w:rsidR="00BE3C85" w:rsidRDefault="00BE3C85">
      <w:pPr>
        <w:rPr>
          <w:lang w:val="fr-CA"/>
        </w:rPr>
      </w:pPr>
      <w:r>
        <w:rPr>
          <w:lang w:val="fr-CA"/>
        </w:rPr>
        <w:t>Fabrication générale</w:t>
      </w:r>
    </w:p>
    <w:p w:rsidR="00BE3C85" w:rsidRPr="00C94307" w:rsidRDefault="00BE3C85">
      <w:pPr>
        <w:rPr>
          <w:lang w:val="fr-CA"/>
        </w:rPr>
      </w:pPr>
      <w:r>
        <w:rPr>
          <w:lang w:val="fr-CA"/>
        </w:rPr>
        <w:t>Lutte contre les incendies, prévention des inondations et sauvetage en cas d’accident d’hélicoptère</w:t>
      </w:r>
    </w:p>
    <w:p w:rsidR="00DD39B7" w:rsidRDefault="00E142CC">
      <w:pPr>
        <w:pStyle w:val="SectionHeading"/>
      </w:pPr>
      <w:r>
        <w:t>competences</w:t>
      </w:r>
    </w:p>
    <w:p w:rsidR="00DD39B7" w:rsidRDefault="008B2CC3">
      <w:pPr>
        <w:pStyle w:val="ListParagraph"/>
        <w:numPr>
          <w:ilvl w:val="0"/>
          <w:numId w:val="4"/>
        </w:numPr>
        <w:ind w:hanging="288"/>
      </w:pPr>
      <w:r>
        <w:t xml:space="preserve">Attention au detail </w:t>
      </w:r>
    </w:p>
    <w:p w:rsidR="008B2CC3" w:rsidRDefault="00E142CC">
      <w:pPr>
        <w:pStyle w:val="ListParagraph"/>
        <w:numPr>
          <w:ilvl w:val="0"/>
          <w:numId w:val="4"/>
        </w:numPr>
        <w:ind w:hanging="288"/>
      </w:pPr>
      <w:proofErr w:type="spellStart"/>
      <w:r>
        <w:t>Gestion</w:t>
      </w:r>
      <w:proofErr w:type="spellEnd"/>
      <w:r>
        <w:t xml:space="preserve"> du personnel </w:t>
      </w:r>
    </w:p>
    <w:p w:rsidR="00E142CC" w:rsidRDefault="00E142CC">
      <w:pPr>
        <w:pStyle w:val="ListParagraph"/>
        <w:numPr>
          <w:ilvl w:val="0"/>
          <w:numId w:val="4"/>
        </w:numPr>
        <w:ind w:hanging="288"/>
      </w:pPr>
      <w:r>
        <w:t xml:space="preserve">Fabrication </w:t>
      </w:r>
    </w:p>
    <w:p w:rsidR="00DD39B7" w:rsidRPr="00FE745F" w:rsidRDefault="00DD39B7" w:rsidP="00FE745F">
      <w:pPr>
        <w:ind w:left="144"/>
      </w:pPr>
    </w:p>
    <w:sectPr w:rsidR="00DD39B7" w:rsidRPr="00FE745F">
      <w:footerReference w:type="default" r:id="rId10"/>
      <w:headerReference w:type="first" r:id="rId11"/>
      <w:pgSz w:w="12240" w:h="15840"/>
      <w:pgMar w:top="1080" w:right="1080" w:bottom="108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7126" w:rsidRDefault="00D07126">
      <w:pPr>
        <w:spacing w:after="0" w:line="240" w:lineRule="auto"/>
      </w:pPr>
      <w:r>
        <w:separator/>
      </w:r>
    </w:p>
  </w:endnote>
  <w:endnote w:type="continuationSeparator" w:id="0">
    <w:p w:rsidR="00D07126" w:rsidRDefault="00D0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9B7" w:rsidRDefault="0062796E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17B7CE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6EB73B2F" id="Rectangle 4" o:spid="_x0000_s1026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" filled="f">
              <w10:wrap anchorx="margin" anchory="margin"/>
            </v:rect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editId="016DA06E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6FDE27DA" id="Rectangle 5" o:spid="_x0000_s1026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fH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jLK3x5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editId="65B05265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4523A6BA" id="Rectangle 6" o:spid="_x0000_s102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" fillcolor="#d1282e [3215]" stroked="f">
              <w10:wrap anchorx="margin" anchory="margin"/>
            </v:rect>
          </w:pict>
        </mc:Fallback>
      </mc:AlternateContent>
    </w:r>
  </w:p>
  <w:p w:rsidR="00DD39B7" w:rsidRDefault="0062796E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editId="3855D841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6894195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492760" cy="2093595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209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D39B7" w:rsidRDefault="0062796E">
                          <w:pPr>
                            <w:pStyle w:val="Title"/>
                            <w:rPr>
                              <w:spacing w:val="10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2"/>
                            </w:rPr>
                            <w:t>Type Personal Name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38.8pt;height:164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" filled="f" stroked="f" strokeweight=".5pt">
              <v:textbox style="layout-flow:vertical;mso-fit-shape-to-text:t" inset="0,0,0,0">
                <w:txbxContent>
                  <w:p w:rsidR="00DD39B7" w:rsidRDefault="0062796E">
                    <w:pPr>
                      <w:pStyle w:val="Title"/>
                      <w:rPr>
                        <w:spacing w:val="10"/>
                      </w:rPr>
                    </w:pPr>
                    <w:r>
                      <w:rPr>
                        <w:spacing w:val="10"/>
                        <w:sz w:val="24"/>
                        <w:szCs w:val="22"/>
                      </w:rPr>
                      <w:t>Type Personal Name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7126" w:rsidRDefault="00D07126">
      <w:pPr>
        <w:spacing w:after="0" w:line="240" w:lineRule="auto"/>
      </w:pPr>
      <w:r>
        <w:separator/>
      </w:r>
    </w:p>
  </w:footnote>
  <w:footnote w:type="continuationSeparator" w:id="0">
    <w:p w:rsidR="00D07126" w:rsidRDefault="00D0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9B7" w:rsidRDefault="0062796E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editId="5055FD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42625C12" id="Rectangle 1" o:spid="_x0000_s1026" style="position:absolute;margin-left:0;margin-top:0;width:539.05pt;height:717.55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" filled="f">
              <w10:wrap anchorx="margin" anchory="margin"/>
            </v:rect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editId="0DFDE4F3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28127546" id="Rectangle 2" o:spid="_x0000_s1026" style="position:absolute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Xk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mzDV5J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editId="6044F26D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5F1B300D" id="Rectangle 3" o:spid="_x0000_s1026" style="position:absolute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ldQc+ZYCAAAyBQAADgAAAAAAAAAAAAAAAAAuAgAAZHJzL2Uyb0RvYy54&#10;bWxQSwECLQAUAAYACAAAACEA+rTL590AAAAEAQAADwAAAAAAAAAAAAAAAADwBAAAZHJzL2Rvd25y&#10;ZXYueG1sUEsFBgAAAAAEAAQA8wAAAPoFAAAAAA==&#10;" fillcolor="#d1282e [3215]" stroked="f">
              <w10:wrap anchorx="margin" anchory="margin"/>
            </v:rect>
          </w:pict>
        </mc:Fallback>
      </mc:AlternateContent>
    </w:r>
  </w:p>
  <w:p w:rsidR="00DD39B7" w:rsidRDefault="00DD3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423311">
    <w:abstractNumId w:val="3"/>
  </w:num>
  <w:num w:numId="2" w16cid:durableId="830558784">
    <w:abstractNumId w:val="1"/>
  </w:num>
  <w:num w:numId="3" w16cid:durableId="804736930">
    <w:abstractNumId w:val="2"/>
  </w:num>
  <w:num w:numId="4" w16cid:durableId="197810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moveDateAndTime/>
  <w:proofState w:spelling="clean"/>
  <w:attachedTemplate r:id="rId1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CF"/>
    <w:rsid w:val="00160F84"/>
    <w:rsid w:val="0030785E"/>
    <w:rsid w:val="00333CCF"/>
    <w:rsid w:val="00522D3F"/>
    <w:rsid w:val="0062796E"/>
    <w:rsid w:val="00795160"/>
    <w:rsid w:val="008534B7"/>
    <w:rsid w:val="008B2CC3"/>
    <w:rsid w:val="00901F85"/>
    <w:rsid w:val="00B256E6"/>
    <w:rsid w:val="00BE3C85"/>
    <w:rsid w:val="00C94307"/>
    <w:rsid w:val="00D07126"/>
    <w:rsid w:val="00DD39B7"/>
    <w:rsid w:val="00E142CC"/>
    <w:rsid w:val="00F234F4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FB46BB9-BD7C-4FD5-B522-4E5A860A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glossaryDocument" Target="glossary/document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6\Essential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FF2B318966488B9349AA00A9E79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FE619-65D0-4CE6-9E7E-EDA4CF1DF35B}"/>
      </w:docPartPr>
      <w:docPartBody>
        <w:p w:rsidR="00EB24FE" w:rsidRDefault="00B46A77">
          <w:pPr>
            <w:pStyle w:val="17FF2B318966488B9349AA00A9E7989F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607576DA754749BCBFFED59B91722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C4A83-BD34-4EB6-9E57-F817F619C8D1}"/>
      </w:docPartPr>
      <w:docPartBody>
        <w:p w:rsidR="00EB24FE" w:rsidRDefault="00B46A77">
          <w:pPr>
            <w:pStyle w:val="607576DA754749BCBFFED59B91722979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024712234C9148FF9023E8A1FF44D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58E0F-B016-4014-B20C-3F11A91BFD2E}"/>
      </w:docPartPr>
      <w:docPartBody>
        <w:p w:rsidR="00EB24FE" w:rsidRDefault="00B46A77">
          <w:pPr>
            <w:pStyle w:val="024712234C9148FF9023E8A1FF44DD14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CD4D4322C6814F16A6233ABBD4BD4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1A25B-1F09-4BF0-B956-EE48744B274A}"/>
      </w:docPartPr>
      <w:docPartBody>
        <w:p w:rsidR="00EB24FE" w:rsidRDefault="00B46A77">
          <w:pPr>
            <w:pStyle w:val="CD4D4322C6814F16A6233ABBD4BD42BD"/>
          </w:pPr>
          <w:r>
            <w:rPr>
              <w:rStyle w:val="PlaceholderText"/>
              <w:color w:val="000000"/>
            </w:rPr>
            <w:t>[Type your address]</w:t>
          </w:r>
        </w:p>
      </w:docPartBody>
    </w:docPart>
    <w:docPart>
      <w:docPartPr>
        <w:name w:val="A98734BA716B47EB8DEDBBF0A3AA9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BB135-17FA-47B3-8E7F-3F1E5FF63536}"/>
      </w:docPartPr>
      <w:docPartBody>
        <w:p w:rsidR="00EB24FE" w:rsidRDefault="00B46A77">
          <w:pPr>
            <w:pStyle w:val="A98734BA716B47EB8DEDBBF0A3AA9BBD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A77"/>
    <w:rsid w:val="00485074"/>
    <w:rsid w:val="00B46A77"/>
    <w:rsid w:val="00EB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17FF2B318966488B9349AA00A9E7989F">
    <w:name w:val="17FF2B318966488B9349AA00A9E7989F"/>
  </w:style>
  <w:style w:type="paragraph" w:customStyle="1" w:styleId="607576DA754749BCBFFED59B91722979">
    <w:name w:val="607576DA754749BCBFFED59B91722979"/>
  </w:style>
  <w:style w:type="paragraph" w:customStyle="1" w:styleId="024712234C9148FF9023E8A1FF44DD14">
    <w:name w:val="024712234C9148FF9023E8A1FF44DD14"/>
  </w:style>
  <w:style w:type="paragraph" w:customStyle="1" w:styleId="CD4D4322C6814F16A6233ABBD4BD42BD">
    <w:name w:val="CD4D4322C6814F16A6233ABBD4BD42BD"/>
  </w:style>
  <w:style w:type="paragraph" w:customStyle="1" w:styleId="A98734BA716B47EB8DEDBBF0A3AA9BBD">
    <w:name w:val="A98734BA716B47EB8DEDBBF0A3AA9BBD"/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44546A" w:themeColor="text2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 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overPageProperties xmlns="http://schemas.microsoft.com/office/2006/coverPageProps">
  <PublishDate/>
  <Abstract/>
  <CompanyAddress>355 Route de la Chute du Huit, Notre-Dame-de-Montauban, QC G0X 1W0</CompanyAddress>
  <CompanyPhone>(250) 686 6103</CompanyPhone>
  <CompanyFax/>
  <CompanyEmail>Young.586@hotmail.com</CompanyEmail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D3C2D4-42AB-4979-A65B-426A6941B9DB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EssentialResume.dotx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young</dc:creator>
  <cp:lastModifiedBy>Ryan Young</cp:lastModifiedBy>
  <cp:revision>2</cp:revision>
  <dcterms:created xsi:type="dcterms:W3CDTF">2023-03-03T17:47:00Z</dcterms:created>
  <dcterms:modified xsi:type="dcterms:W3CDTF">2023-03-03T17:47:00Z</dcterms:modified>
</cp:coreProperties>
</file>